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E12AAE" w:rsidRDefault="00E12AAE" w:rsidP="00C8699C">
      <w:pPr>
        <w:pStyle w:val="Nzev"/>
        <w:rPr>
          <w:sz w:val="56"/>
          <w:szCs w:val="56"/>
        </w:rPr>
      </w:pPr>
      <w:bookmarkStart w:id="0" w:name="_GoBack"/>
      <w:bookmarkEnd w:id="0"/>
      <w:r w:rsidRPr="00E12AAE">
        <w:rPr>
          <w:sz w:val="56"/>
          <w:szCs w:val="56"/>
        </w:rPr>
        <w:t xml:space="preserve">Prvomájové políbení pod rozkvetlou třešní? </w:t>
      </w:r>
      <w:r w:rsidR="008B7F99">
        <w:rPr>
          <w:sz w:val="56"/>
          <w:szCs w:val="56"/>
        </w:rPr>
        <w:t xml:space="preserve">I v letošním roce </w:t>
      </w:r>
      <w:r w:rsidRPr="00E12AAE">
        <w:rPr>
          <w:sz w:val="56"/>
          <w:szCs w:val="56"/>
        </w:rPr>
        <w:t xml:space="preserve">ho zvládneme bez výpravy do hor. </w:t>
      </w:r>
    </w:p>
    <w:p w:rsidR="00E12AAE" w:rsidRDefault="00D43E23" w:rsidP="008F76CC">
      <w:pPr>
        <w:jc w:val="both"/>
      </w:pPr>
      <w:r>
        <w:t>Stejně jako v loňském roce</w:t>
      </w:r>
      <w:r w:rsidR="008B7F99">
        <w:t xml:space="preserve"> i v</w:t>
      </w:r>
      <w:r w:rsidR="00E853AA">
        <w:t xml:space="preserve"> tom </w:t>
      </w:r>
      <w:r w:rsidR="008B7F99">
        <w:t xml:space="preserve">letošním zvládneme </w:t>
      </w:r>
      <w:r w:rsidR="0010048E">
        <w:t xml:space="preserve">prvomájové </w:t>
      </w:r>
      <w:r w:rsidR="008B7F99">
        <w:t xml:space="preserve">políbení </w:t>
      </w:r>
      <w:r w:rsidR="0010048E">
        <w:t xml:space="preserve">pod rozkvetlou třešní </w:t>
      </w:r>
      <w:r w:rsidR="00C2227B">
        <w:t xml:space="preserve">i </w:t>
      </w:r>
      <w:r w:rsidR="0010048E">
        <w:t>v nížinách. Naopak z vyšších poloh bude nutné zajet minimálně do poloh</w:t>
      </w:r>
      <w:r w:rsidR="00037A0D">
        <w:t xml:space="preserve"> středních</w:t>
      </w:r>
      <w:r w:rsidR="0010048E">
        <w:t>.</w:t>
      </w:r>
      <w:r w:rsidR="00661933">
        <w:t xml:space="preserve"> </w:t>
      </w:r>
      <w:r w:rsidR="00E12AAE">
        <w:t>Vinou chladn</w:t>
      </w:r>
      <w:r w:rsidR="00570E99">
        <w:t>ějšího</w:t>
      </w:r>
      <w:r w:rsidR="00E12AAE">
        <w:t xml:space="preserve"> počasí a </w:t>
      </w:r>
      <w:r w:rsidR="00570E99">
        <w:t>v</w:t>
      </w:r>
      <w:r w:rsidR="0010048E">
        <w:t>ýskytu nočních teplot pod bodem mrazu</w:t>
      </w:r>
      <w:r w:rsidR="00E12AAE">
        <w:t xml:space="preserve"> </w:t>
      </w:r>
      <w:r w:rsidR="00C2227B">
        <w:t xml:space="preserve">vydrží </w:t>
      </w:r>
      <w:r w:rsidR="00E12AAE">
        <w:t xml:space="preserve">kvetení </w:t>
      </w:r>
      <w:r w:rsidR="002A26BF">
        <w:t xml:space="preserve">třešní </w:t>
      </w:r>
      <w:r w:rsidR="00E45B01">
        <w:t>i po</w:t>
      </w:r>
      <w:r w:rsidR="00C2227B">
        <w:t xml:space="preserve"> 1. máj</w:t>
      </w:r>
      <w:r w:rsidR="00E45B01">
        <w:t>i. M</w:t>
      </w:r>
      <w:r w:rsidR="00C2227B">
        <w:t>razy</w:t>
      </w:r>
      <w:r w:rsidR="00E45B01">
        <w:t xml:space="preserve"> ale</w:t>
      </w:r>
      <w:r w:rsidR="00C2227B">
        <w:t xml:space="preserve"> bohužel ohrožují již rozkvetlé stromy!</w:t>
      </w:r>
    </w:p>
    <w:p w:rsidR="00E12AAE" w:rsidRDefault="00E12AAE" w:rsidP="008F76CC">
      <w:pPr>
        <w:jc w:val="both"/>
      </w:pPr>
      <w:r>
        <w:t>V roce 2020</w:t>
      </w:r>
      <w:r w:rsidR="005A53F1">
        <w:t xml:space="preserve"> a letech předešlých</w:t>
      </w:r>
      <w:r>
        <w:t xml:space="preserve"> jsme popisovali trend dřívějších nást</w:t>
      </w:r>
      <w:r w:rsidR="00E45B01">
        <w:t xml:space="preserve">upů fenologických fází. Vše </w:t>
      </w:r>
      <w:r>
        <w:t xml:space="preserve">ovlivňovaly mírné zimy a nezvykle vysoké teploty v jarních měsících. </w:t>
      </w:r>
      <w:r w:rsidR="002A26BF">
        <w:t>V p</w:t>
      </w:r>
      <w:r>
        <w:t>ředešl</w:t>
      </w:r>
      <w:r w:rsidR="002A26BF">
        <w:t>ých letech jsme</w:t>
      </w:r>
      <w:r>
        <w:t xml:space="preserve"> zaznamenal</w:t>
      </w:r>
      <w:r w:rsidR="002A26BF">
        <w:t>i</w:t>
      </w:r>
      <w:r>
        <w:t xml:space="preserve"> </w:t>
      </w:r>
      <w:r w:rsidR="002A26BF">
        <w:t>p</w:t>
      </w:r>
      <w:r>
        <w:t xml:space="preserve">očátky kvetení </w:t>
      </w:r>
      <w:r w:rsidR="002A26BF">
        <w:t xml:space="preserve">třešní i </w:t>
      </w:r>
      <w:r>
        <w:t xml:space="preserve">před 5. dubnem. </w:t>
      </w:r>
    </w:p>
    <w:p w:rsidR="00803F46" w:rsidRDefault="00B71716" w:rsidP="00803F46">
      <w:pPr>
        <w:jc w:val="both"/>
      </w:pPr>
      <w:r>
        <w:t>Ale v posledních dvou letech (2021, 2022) začala třešeň kvést n</w:t>
      </w:r>
      <w:r w:rsidR="002A26BF">
        <w:t xml:space="preserve">a stanici Doksany </w:t>
      </w:r>
      <w:r w:rsidR="00570E99">
        <w:t xml:space="preserve">u Litoměřic </w:t>
      </w:r>
      <w:r w:rsidR="002A26BF">
        <w:t xml:space="preserve">(158 m n. m.) </w:t>
      </w:r>
      <w:r w:rsidR="00570E99">
        <w:t xml:space="preserve">26. dubna </w:t>
      </w:r>
      <w:r>
        <w:t xml:space="preserve">2021 </w:t>
      </w:r>
      <w:r w:rsidR="00570E99">
        <w:t xml:space="preserve">a </w:t>
      </w:r>
      <w:r w:rsidR="002A26BF">
        <w:t>16. dubna</w:t>
      </w:r>
      <w:r>
        <w:t xml:space="preserve"> 2022</w:t>
      </w:r>
      <w:r w:rsidR="00E45B01">
        <w:t>. V letošním roce je třešeň stále</w:t>
      </w:r>
      <w:r w:rsidR="00170E86">
        <w:t xml:space="preserve"> </w:t>
      </w:r>
      <w:r w:rsidR="002A26BF">
        <w:t>v plném květu</w:t>
      </w:r>
      <w:r w:rsidR="00570E99">
        <w:t xml:space="preserve"> a v</w:t>
      </w:r>
      <w:r w:rsidR="00E853AA">
        <w:t xml:space="preserve">zhledem k předpovědi počasí její květy </w:t>
      </w:r>
      <w:r w:rsidR="00570E99">
        <w:t>vydrží až</w:t>
      </w:r>
      <w:r w:rsidR="00E853AA">
        <w:t xml:space="preserve"> do 1. máj</w:t>
      </w:r>
      <w:r w:rsidR="00570E99">
        <w:t>e</w:t>
      </w:r>
      <w:r w:rsidR="00E853AA">
        <w:t>.</w:t>
      </w:r>
      <w:r w:rsidR="00803F46">
        <w:t xml:space="preserve">  </w:t>
      </w:r>
    </w:p>
    <w:p w:rsidR="005A53F1" w:rsidRDefault="00803F46" w:rsidP="00661933">
      <w:pPr>
        <w:jc w:val="both"/>
      </w:pPr>
      <w:r>
        <w:t>Ve vyšších polohách třešně zatím nekvetou.</w:t>
      </w:r>
    </w:p>
    <w:p w:rsidR="00E12AAE" w:rsidRPr="0010777F" w:rsidRDefault="002A26BF" w:rsidP="00EE22A2">
      <w:pPr>
        <w:pStyle w:val="Vrazncitt"/>
      </w:pPr>
      <w:r>
        <w:t>V l</w:t>
      </w:r>
      <w:r w:rsidR="00E12AAE" w:rsidRPr="00B70956">
        <w:t>etošní</w:t>
      </w:r>
      <w:r>
        <w:t>m</w:t>
      </w:r>
      <w:r w:rsidR="00E12AAE" w:rsidRPr="00B70956">
        <w:t xml:space="preserve"> ro</w:t>
      </w:r>
      <w:r>
        <w:t xml:space="preserve">ce </w:t>
      </w:r>
      <w:r w:rsidR="00E45B01">
        <w:t>opět nemusíme</w:t>
      </w:r>
      <w:r>
        <w:t xml:space="preserve"> vyrážet do hor pro</w:t>
      </w:r>
      <w:r w:rsidR="00E12AAE" w:rsidRPr="00B70956">
        <w:t xml:space="preserve"> políbení pod rozkvetlou třešn</w:t>
      </w:r>
      <w:r w:rsidR="00BC69DE">
        <w:t>í</w:t>
      </w:r>
      <w:r w:rsidR="00E45B01">
        <w:t>.</w:t>
      </w:r>
      <w:r w:rsidR="00E12AAE" w:rsidRPr="00B70956">
        <w:t xml:space="preserve"> </w:t>
      </w:r>
      <w:r w:rsidR="00E45B01">
        <w:t>Naopak musíme</w:t>
      </w:r>
      <w:r w:rsidR="005E362A" w:rsidRPr="0010777F">
        <w:t xml:space="preserve"> vyrazit do </w:t>
      </w:r>
      <w:r w:rsidR="00BC69DE">
        <w:t>nižších nadmořských výšek.</w:t>
      </w:r>
    </w:p>
    <w:p w:rsidR="00F979BB" w:rsidRDefault="00F979BB" w:rsidP="00114637">
      <w:pPr>
        <w:pStyle w:val="Nadpiskontakt"/>
        <w:sectPr w:rsidR="00F979BB" w:rsidSect="00972D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E45B01" w:rsidP="00114637">
      <w:pPr>
        <w:pStyle w:val="kontaktjmno"/>
      </w:pPr>
      <w:r>
        <w:t>Monika Hrubalová</w:t>
      </w:r>
    </w:p>
    <w:p w:rsidR="00470CCA" w:rsidRPr="00114637" w:rsidRDefault="00E45B01" w:rsidP="00114637">
      <w:pPr>
        <w:pStyle w:val="kontaktostatn"/>
      </w:pPr>
      <w:r>
        <w:t>Tiskové a informační oddělení</w:t>
      </w:r>
    </w:p>
    <w:p w:rsidR="00470CCA" w:rsidRPr="00114637" w:rsidRDefault="00470CCA" w:rsidP="00114637">
      <w:pPr>
        <w:pStyle w:val="kontaktostatn"/>
      </w:pPr>
      <w:r w:rsidRPr="00114637">
        <w:t>e</w:t>
      </w:r>
      <w:r w:rsidR="00E45B01">
        <w:t>-mail: monika.hrubalova@chmi.cz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="00E45B01">
        <w:t>244 032 724 / 737 231 54</w:t>
      </w:r>
      <w:r w:rsidRPr="00114637">
        <w:t>3</w:t>
      </w:r>
    </w:p>
    <w:p w:rsidR="00E12AAE" w:rsidRDefault="00470CCA" w:rsidP="00E12AAE">
      <w:pPr>
        <w:pStyle w:val="Kontaktodborngarant"/>
      </w:pPr>
      <w:r w:rsidRPr="00114637">
        <w:t>Odborný garant:</w:t>
      </w:r>
    </w:p>
    <w:p w:rsidR="00470CCA" w:rsidRPr="00114637" w:rsidRDefault="00470CCA" w:rsidP="00E12AAE">
      <w:pPr>
        <w:pStyle w:val="kontaktostatn"/>
      </w:pPr>
      <w:r w:rsidRPr="00114637">
        <w:t>Lenka Hájková / půdní sucho a stav vegetace</w:t>
      </w:r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72" w:rsidRDefault="00BD1A72" w:rsidP="0020378E">
      <w:r>
        <w:separator/>
      </w:r>
    </w:p>
  </w:endnote>
  <w:endnote w:type="continuationSeparator" w:id="0">
    <w:p w:rsidR="00BD1A72" w:rsidRDefault="00BD1A72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94342D6" wp14:editId="2467FE29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661933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342D6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661933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56D4BE9" wp14:editId="1D05F194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72" w:rsidRDefault="00BD1A72" w:rsidP="0020378E">
      <w:r>
        <w:separator/>
      </w:r>
    </w:p>
  </w:footnote>
  <w:footnote w:type="continuationSeparator" w:id="0">
    <w:p w:rsidR="00BD1A72" w:rsidRDefault="00BD1A72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  <w:t>1</w:t>
    </w:r>
    <w:r w:rsidRPr="00AD7E7D">
      <w:t xml:space="preserve">. </w:t>
    </w:r>
    <w:r w:rsidR="00E12AAE">
      <w:t>5</w:t>
    </w:r>
    <w:r w:rsidRPr="00AD7E7D">
      <w:t>. 20</w:t>
    </w:r>
    <w:r w:rsidR="00E12AAE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48E2C75" wp14:editId="1D4C5BD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1D280C">
      <w:tab/>
    </w:r>
    <w:r w:rsidR="001D280C">
      <w:tab/>
      <w:t>29</w:t>
    </w:r>
    <w:r w:rsidR="00E12AAE" w:rsidRPr="00AD7E7D">
      <w:t xml:space="preserve">. </w:t>
    </w:r>
    <w:r w:rsidR="001D280C">
      <w:t>4</w:t>
    </w:r>
    <w:r w:rsidR="00E12AAE" w:rsidRPr="00AD7E7D">
      <w:t>. 20</w:t>
    </w:r>
    <w:r w:rsidR="001D280C"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08117CA2" wp14:editId="21E6F95E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4F94C90" wp14:editId="5AFAF9BE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265D3"/>
    <w:rsid w:val="000343BF"/>
    <w:rsid w:val="00037A0D"/>
    <w:rsid w:val="00061227"/>
    <w:rsid w:val="000C60EF"/>
    <w:rsid w:val="000D030E"/>
    <w:rsid w:val="000E36E6"/>
    <w:rsid w:val="0010048E"/>
    <w:rsid w:val="00104EB3"/>
    <w:rsid w:val="0010777F"/>
    <w:rsid w:val="00110A36"/>
    <w:rsid w:val="00114637"/>
    <w:rsid w:val="00151E7D"/>
    <w:rsid w:val="00170E86"/>
    <w:rsid w:val="00174FC3"/>
    <w:rsid w:val="001C049B"/>
    <w:rsid w:val="001D280C"/>
    <w:rsid w:val="001E64B7"/>
    <w:rsid w:val="0020378E"/>
    <w:rsid w:val="002047BC"/>
    <w:rsid w:val="00227444"/>
    <w:rsid w:val="002A26BF"/>
    <w:rsid w:val="002C08EB"/>
    <w:rsid w:val="002E33C7"/>
    <w:rsid w:val="002E44DF"/>
    <w:rsid w:val="002F2AAD"/>
    <w:rsid w:val="003A47CC"/>
    <w:rsid w:val="003C234F"/>
    <w:rsid w:val="00411B16"/>
    <w:rsid w:val="004260B9"/>
    <w:rsid w:val="0044154F"/>
    <w:rsid w:val="004456B9"/>
    <w:rsid w:val="004468C2"/>
    <w:rsid w:val="00470CCA"/>
    <w:rsid w:val="00485F87"/>
    <w:rsid w:val="00490102"/>
    <w:rsid w:val="004A2CA8"/>
    <w:rsid w:val="005244EB"/>
    <w:rsid w:val="005609C7"/>
    <w:rsid w:val="00561446"/>
    <w:rsid w:val="00570E99"/>
    <w:rsid w:val="00586650"/>
    <w:rsid w:val="005A53F1"/>
    <w:rsid w:val="005B474C"/>
    <w:rsid w:val="005E362A"/>
    <w:rsid w:val="00601D2B"/>
    <w:rsid w:val="00605AA7"/>
    <w:rsid w:val="00661933"/>
    <w:rsid w:val="006944ED"/>
    <w:rsid w:val="006B6A0D"/>
    <w:rsid w:val="006B6FE3"/>
    <w:rsid w:val="006E1CBA"/>
    <w:rsid w:val="006E1D9E"/>
    <w:rsid w:val="006E432F"/>
    <w:rsid w:val="00717A8A"/>
    <w:rsid w:val="007233B8"/>
    <w:rsid w:val="00725102"/>
    <w:rsid w:val="0078667F"/>
    <w:rsid w:val="007A2C90"/>
    <w:rsid w:val="007B4A47"/>
    <w:rsid w:val="00802893"/>
    <w:rsid w:val="00803F46"/>
    <w:rsid w:val="008263E8"/>
    <w:rsid w:val="00845FA7"/>
    <w:rsid w:val="008618FA"/>
    <w:rsid w:val="00881E41"/>
    <w:rsid w:val="00895BF0"/>
    <w:rsid w:val="008B7F99"/>
    <w:rsid w:val="008D34B2"/>
    <w:rsid w:val="008F76CC"/>
    <w:rsid w:val="00906E13"/>
    <w:rsid w:val="00926C54"/>
    <w:rsid w:val="0095152B"/>
    <w:rsid w:val="00962D66"/>
    <w:rsid w:val="00972D2F"/>
    <w:rsid w:val="00981A4F"/>
    <w:rsid w:val="009C0776"/>
    <w:rsid w:val="00A24CAF"/>
    <w:rsid w:val="00A71D39"/>
    <w:rsid w:val="00A72736"/>
    <w:rsid w:val="00A824CC"/>
    <w:rsid w:val="00AA0F5E"/>
    <w:rsid w:val="00AC653B"/>
    <w:rsid w:val="00AD699A"/>
    <w:rsid w:val="00AD7E7D"/>
    <w:rsid w:val="00AE0001"/>
    <w:rsid w:val="00B70956"/>
    <w:rsid w:val="00B71716"/>
    <w:rsid w:val="00B772DD"/>
    <w:rsid w:val="00BA7A56"/>
    <w:rsid w:val="00BB6218"/>
    <w:rsid w:val="00BB786D"/>
    <w:rsid w:val="00BC69DE"/>
    <w:rsid w:val="00BD0B12"/>
    <w:rsid w:val="00BD1A72"/>
    <w:rsid w:val="00BF0440"/>
    <w:rsid w:val="00BF44AC"/>
    <w:rsid w:val="00C2227B"/>
    <w:rsid w:val="00C37660"/>
    <w:rsid w:val="00C8699C"/>
    <w:rsid w:val="00CC59CE"/>
    <w:rsid w:val="00CD7896"/>
    <w:rsid w:val="00CF6231"/>
    <w:rsid w:val="00D00651"/>
    <w:rsid w:val="00D43E23"/>
    <w:rsid w:val="00D87827"/>
    <w:rsid w:val="00D9593C"/>
    <w:rsid w:val="00DB0064"/>
    <w:rsid w:val="00DD103B"/>
    <w:rsid w:val="00E02008"/>
    <w:rsid w:val="00E12AAE"/>
    <w:rsid w:val="00E13A45"/>
    <w:rsid w:val="00E36F48"/>
    <w:rsid w:val="00E45B01"/>
    <w:rsid w:val="00E606BE"/>
    <w:rsid w:val="00E66D3A"/>
    <w:rsid w:val="00E853AA"/>
    <w:rsid w:val="00ED1944"/>
    <w:rsid w:val="00EE22A2"/>
    <w:rsid w:val="00F0059E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49702B-8B7E-4CC8-867B-A01E19D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FC50-1AF6-4B37-815D-F2E2C5A1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2019-12-11T08:47:00Z</cp:lastPrinted>
  <dcterms:created xsi:type="dcterms:W3CDTF">2022-04-27T07:13:00Z</dcterms:created>
  <dcterms:modified xsi:type="dcterms:W3CDTF">2022-04-27T07:13:00Z</dcterms:modified>
</cp:coreProperties>
</file>