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6B" w:rsidRDefault="0050776B" w:rsidP="0050776B">
      <w:pPr>
        <w:pStyle w:val="Nzev"/>
        <w:rPr>
          <w:rFonts w:eastAsia="Times New Roman"/>
        </w:rPr>
      </w:pPr>
      <w:r>
        <w:t>Nové sněhové zpravodajství přináší data z více jak 150 stanic</w:t>
      </w:r>
    </w:p>
    <w:p w:rsidR="0050776B" w:rsidRDefault="0050776B" w:rsidP="0050776B">
      <w:r>
        <w:t xml:space="preserve">Od prosince 2021 je k dispozici nová dynamická tabulka v prostředí Hlásné a předpovědní povodňové služby, která zobrazuje denně aktualizovaná data o celkové výšce sněhu z více jak 150 stanic. </w:t>
      </w:r>
    </w:p>
    <w:p w:rsidR="0050776B" w:rsidRDefault="00EB55F5" w:rsidP="0050776B">
      <w:r>
        <w:t>Sněžení letos dor</w:t>
      </w:r>
      <w:r w:rsidR="0050776B">
        <w:t xml:space="preserve">azilo do Česka poněkud později. </w:t>
      </w:r>
      <w:r>
        <w:t>Po víkendovém zimním počasí</w:t>
      </w:r>
      <w:r w:rsidR="0050776B">
        <w:t xml:space="preserve"> (27.-28. 11. 2021)</w:t>
      </w:r>
      <w:r>
        <w:t xml:space="preserve"> s 5–15 cm nového sněhu na větší části Moravy následovalo úterní sněžení</w:t>
      </w:r>
      <w:r w:rsidR="0050776B">
        <w:t xml:space="preserve"> na většině území ČR. Tato sněhová nadílka přinesla např. na hřebenech Šumavy</w:t>
      </w:r>
      <w:r>
        <w:t xml:space="preserve"> za 1 </w:t>
      </w:r>
      <w:r w:rsidR="0050776B">
        <w:t>den až 40 cm nového sněhu. I</w:t>
      </w:r>
      <w:bookmarkStart w:id="0" w:name="_GoBack"/>
      <w:r w:rsidR="0050776B">
        <w:t xml:space="preserve"> </w:t>
      </w:r>
      <w:bookmarkEnd w:id="0"/>
      <w:r w:rsidR="0050776B">
        <w:t>V</w:t>
      </w:r>
      <w:r>
        <w:t xml:space="preserve">ýhled na nadcházející dny vypadá pro příznivce zimních sportů velmi nadějně. </w:t>
      </w:r>
    </w:p>
    <w:p w:rsidR="005B6482" w:rsidRDefault="00EB55F5" w:rsidP="0050776B">
      <w:r>
        <w:t xml:space="preserve">Český hydrometeorologický ústav (ČHMÚ) tradičně informuje o výšce sněhu na horách v obvyklých denních přehledech na svém webu a data dále přebírají i ostatní média. </w:t>
      </w:r>
    </w:p>
    <w:p w:rsidR="005B6482" w:rsidRDefault="0050776B" w:rsidP="0050776B">
      <w:r>
        <w:t xml:space="preserve">Odkaz: </w:t>
      </w:r>
      <w:r w:rsidRPr="003963EF">
        <w:t>https://hydro.chmi.cz/hpps/hpps_snh_list.php</w:t>
      </w:r>
      <w:r>
        <w:t xml:space="preserve"> je uveden na hlavní stránce ČHMÚ pod</w:t>
      </w:r>
      <w:r w:rsidR="00725D04">
        <w:t xml:space="preserve"> textem „Sněhové zpravodajství“.</w:t>
      </w:r>
      <w:r w:rsidR="005B6482">
        <w:br w:type="page"/>
      </w:r>
    </w:p>
    <w:p w:rsidR="0050776B" w:rsidRDefault="0050776B" w:rsidP="0050776B">
      <w:pPr>
        <w:pStyle w:val="Nadpis1"/>
      </w:pPr>
      <w:r>
        <w:lastRenderedPageBreak/>
        <w:t>Příloha</w:t>
      </w:r>
    </w:p>
    <w:p w:rsidR="00EB55F5" w:rsidRDefault="00EB55F5" w:rsidP="0050776B">
      <w:pPr>
        <w:pStyle w:val="Nadpis2"/>
      </w:pPr>
      <w:r w:rsidRPr="00EB55F5">
        <w:t>Prezentace sněhu na webu ČHMÚ</w:t>
      </w:r>
    </w:p>
    <w:p w:rsidR="00EB55F5" w:rsidRDefault="00EB55F5" w:rsidP="00EB55F5">
      <w:pPr>
        <w:spacing w:line="339" w:lineRule="auto"/>
        <w:rPr>
          <w:rFonts w:eastAsia="Times New Roman"/>
        </w:rPr>
      </w:pPr>
      <w:r>
        <w:rPr>
          <w:rFonts w:eastAsia="Times New Roman"/>
        </w:rPr>
        <w:t xml:space="preserve">Na serveru Hydro.chmi.cz je nově zařazen v sekci </w:t>
      </w:r>
      <w:r w:rsidRPr="003C69B6">
        <w:rPr>
          <w:rStyle w:val="Zdraznnjemn"/>
        </w:rPr>
        <w:t>Aktuální data - Sníh - tabulka denních hodnot</w:t>
      </w:r>
      <w:r>
        <w:rPr>
          <w:rFonts w:eastAsia="Times New Roman"/>
        </w:rPr>
        <w:t xml:space="preserve"> denně aktualizovaný přehled výšky sněhové pokrývky měřený na stanicích ČHMÚ vždy v 7 hodin. Před zveřejněním ještě probíhá kontrola dat tak, aby byla k dispozici nejpozději v 8:45. Zdrojem dat je 65 au</w:t>
      </w:r>
      <w:r w:rsidR="005F42C1">
        <w:rPr>
          <w:rFonts w:eastAsia="Times New Roman"/>
        </w:rPr>
        <w:t>tomatických sněhoměrných stanic.  D</w:t>
      </w:r>
      <w:r>
        <w:rPr>
          <w:rFonts w:eastAsia="Times New Roman"/>
        </w:rPr>
        <w:t xml:space="preserve">ále to je přibližně 30 profesionálních či vojenských stanic a podstatnou část tvoří </w:t>
      </w:r>
      <w:r w:rsidRPr="00955C72">
        <w:rPr>
          <w:rFonts w:eastAsia="Times New Roman"/>
        </w:rPr>
        <w:t xml:space="preserve">také </w:t>
      </w:r>
      <w:r>
        <w:rPr>
          <w:rFonts w:eastAsia="Times New Roman"/>
        </w:rPr>
        <w:t>data pořízená dobrovolnými pozorovateli Českého hydrometeorologického ústavu. Tabulku lze řadit podle hodnot nebo nadmořské výšky</w:t>
      </w:r>
      <w:r w:rsidR="005F42C1">
        <w:rPr>
          <w:rFonts w:eastAsia="Times New Roman"/>
        </w:rPr>
        <w:t>. S</w:t>
      </w:r>
      <w:r>
        <w:rPr>
          <w:rFonts w:eastAsia="Times New Roman"/>
        </w:rPr>
        <w:t xml:space="preserve">tanice </w:t>
      </w:r>
      <w:r w:rsidR="005F42C1">
        <w:rPr>
          <w:rFonts w:eastAsia="Times New Roman"/>
        </w:rPr>
        <w:t xml:space="preserve">je možné </w:t>
      </w:r>
      <w:r>
        <w:rPr>
          <w:rFonts w:eastAsia="Times New Roman"/>
        </w:rPr>
        <w:t>filtrovat na jednotlivé kraje či horské oblasti.</w:t>
      </w:r>
    </w:p>
    <w:p w:rsidR="005F42C1" w:rsidRDefault="00EB55F5" w:rsidP="00EB55F5">
      <w:pPr>
        <w:spacing w:line="339" w:lineRule="auto"/>
        <w:rPr>
          <w:rFonts w:eastAsia="Times New Roman"/>
        </w:rPr>
      </w:pPr>
      <w:r>
        <w:rPr>
          <w:rFonts w:eastAsia="Times New Roman"/>
        </w:rPr>
        <w:t xml:space="preserve">Kromě této nové aplikace pro tabulkové zobrazení sněhových dat jsou na webu ČHMÚ k dispozici i další produkty zaměřené na prezentaci sněhu. </w:t>
      </w:r>
    </w:p>
    <w:p w:rsidR="00EB55F5" w:rsidRDefault="00EB55F5" w:rsidP="00EB55F5">
      <w:pPr>
        <w:spacing w:line="339" w:lineRule="auto"/>
        <w:rPr>
          <w:rFonts w:eastAsia="Times New Roman"/>
        </w:rPr>
      </w:pPr>
      <w:r>
        <w:rPr>
          <w:rFonts w:eastAsia="Times New Roman"/>
        </w:rPr>
        <w:t xml:space="preserve">Vše lze najít v menu Aktuální situace - </w:t>
      </w:r>
      <w:r w:rsidRPr="005F42C1">
        <w:rPr>
          <w:rStyle w:val="Zdraznnjemn"/>
        </w:rPr>
        <w:t>Česká republika - Sněhové zpravodajství</w:t>
      </w:r>
      <w:r>
        <w:rPr>
          <w:rFonts w:eastAsia="Times New Roman"/>
        </w:rPr>
        <w:t>.</w:t>
      </w:r>
    </w:p>
    <w:p w:rsidR="00EB55F5" w:rsidRDefault="00EB55F5" w:rsidP="00EB55F5">
      <w:pPr>
        <w:spacing w:line="339" w:lineRule="auto"/>
        <w:rPr>
          <w:rFonts w:eastAsia="Times New Roman"/>
        </w:rPr>
      </w:pPr>
      <w:r w:rsidRPr="005F42C1">
        <w:rPr>
          <w:rStyle w:val="Zdraznnjemn"/>
        </w:rPr>
        <w:t>Sníh ČR tabulka</w:t>
      </w:r>
      <w:r>
        <w:rPr>
          <w:rFonts w:eastAsia="Times New Roman"/>
        </w:rPr>
        <w:t xml:space="preserve"> - nová dynamická tabulka</w:t>
      </w:r>
      <w:r>
        <w:rPr>
          <w:rFonts w:eastAsia="Times New Roman"/>
        </w:rPr>
        <w:br/>
      </w:r>
      <w:r w:rsidRPr="005F42C1">
        <w:rPr>
          <w:rStyle w:val="Zdraznnjemn"/>
        </w:rPr>
        <w:t>Sníh ČR hory</w:t>
      </w:r>
      <w:r>
        <w:rPr>
          <w:rFonts w:eastAsia="Times New Roman"/>
        </w:rPr>
        <w:t xml:space="preserve"> - tradiční denní tabulka vybraných horských stanic</w:t>
      </w:r>
      <w:r>
        <w:rPr>
          <w:rFonts w:eastAsia="Times New Roman"/>
        </w:rPr>
        <w:br/>
      </w:r>
      <w:r w:rsidRPr="005F42C1">
        <w:rPr>
          <w:rStyle w:val="Zdraznnjemn"/>
        </w:rPr>
        <w:t>Automatické sněhoměrné stanice</w:t>
      </w:r>
      <w:r>
        <w:rPr>
          <w:rFonts w:eastAsia="Times New Roman"/>
        </w:rPr>
        <w:t xml:space="preserve"> - mapový přehled a grafy z automatických stanic</w:t>
      </w:r>
      <w:r>
        <w:rPr>
          <w:rFonts w:eastAsia="Times New Roman"/>
        </w:rPr>
        <w:br/>
      </w:r>
      <w:r w:rsidRPr="005F42C1">
        <w:rPr>
          <w:rStyle w:val="Zdraznnjemn"/>
        </w:rPr>
        <w:t>Mapa sníh hodnoty</w:t>
      </w:r>
      <w:r>
        <w:rPr>
          <w:rFonts w:eastAsia="Times New Roman"/>
        </w:rPr>
        <w:t xml:space="preserve"> - mapa hodnot výšky sněhu v 7 hod z vybraných stanic</w:t>
      </w:r>
      <w:r>
        <w:rPr>
          <w:rFonts w:eastAsia="Times New Roman"/>
        </w:rPr>
        <w:br/>
      </w:r>
      <w:r w:rsidRPr="005F42C1">
        <w:rPr>
          <w:rStyle w:val="Zdraznnjemn"/>
        </w:rPr>
        <w:t>Sníh - zásoby vody</w:t>
      </w:r>
      <w:r>
        <w:rPr>
          <w:rFonts w:eastAsia="Times New Roman"/>
        </w:rPr>
        <w:t xml:space="preserve"> - týdenní reporty zásoby vody ve sněhu zaměřené hlavně pro odborníky</w:t>
      </w:r>
      <w:r>
        <w:rPr>
          <w:rFonts w:eastAsia="Times New Roman"/>
        </w:rPr>
        <w:br/>
      </w:r>
      <w:r w:rsidRPr="005F42C1">
        <w:rPr>
          <w:rStyle w:val="Zdraznnjemn"/>
        </w:rPr>
        <w:t>Měření oddělení aplikované hydrologie</w:t>
      </w:r>
      <w:r>
        <w:rPr>
          <w:rFonts w:eastAsia="Times New Roman"/>
        </w:rPr>
        <w:t xml:space="preserve"> – podrobné informace z Jizerských hor a záp. Krkonoš</w:t>
      </w:r>
    </w:p>
    <w:p w:rsidR="00EB55F5" w:rsidRDefault="00EB55F5" w:rsidP="00EB55F5">
      <w:pPr>
        <w:spacing w:line="339" w:lineRule="auto"/>
        <w:rPr>
          <w:rFonts w:eastAsia="Times New Roman"/>
        </w:rPr>
      </w:pPr>
      <w:r>
        <w:rPr>
          <w:rFonts w:eastAsia="Times New Roman"/>
        </w:rPr>
        <w:t xml:space="preserve">Pravidelné články zaměřené na množství sněhu a na počasí na horách jsou v zimním období publikovány na informačním severu ČHMÚ </w:t>
      </w:r>
      <w:r w:rsidR="005F42C1">
        <w:rPr>
          <w:rStyle w:val="Zdraznnjemn"/>
        </w:rPr>
        <w:t>www.i</w:t>
      </w:r>
      <w:r w:rsidRPr="005F42C1">
        <w:rPr>
          <w:rStyle w:val="Zdraznnjemn"/>
        </w:rPr>
        <w:t>nfomet.cz</w:t>
      </w:r>
    </w:p>
    <w:p w:rsidR="00EB55F5" w:rsidRDefault="00EB55F5" w:rsidP="0050776B">
      <w:pPr>
        <w:pStyle w:val="Nadpis3"/>
      </w:pPr>
      <w:r>
        <w:t>Aktuální stav sněhu na našich horách</w:t>
      </w:r>
    </w:p>
    <w:p w:rsidR="00EB55F5" w:rsidRDefault="00EB55F5" w:rsidP="00EB55F5">
      <w:pPr>
        <w:rPr>
          <w:rFonts w:eastAsia="Times New Roman"/>
        </w:rPr>
      </w:pPr>
      <w:r>
        <w:rPr>
          <w:rFonts w:eastAsia="Times New Roman"/>
        </w:rPr>
        <w:t>Při pohledu na aktuální data ke čtvrtečnímu ránu</w:t>
      </w:r>
      <w:r w:rsidR="005F42C1">
        <w:rPr>
          <w:rFonts w:eastAsia="Times New Roman"/>
        </w:rPr>
        <w:t xml:space="preserve"> (2. 12. 2021)</w:t>
      </w:r>
      <w:r>
        <w:rPr>
          <w:rFonts w:eastAsia="Times New Roman"/>
        </w:rPr>
        <w:t xml:space="preserve"> v nové webové prezentaci vidíme, že se sníh vyskytuje na necelé polovině sněhoměrný</w:t>
      </w:r>
      <w:r w:rsidR="005F42C1">
        <w:rPr>
          <w:rFonts w:eastAsia="Times New Roman"/>
        </w:rPr>
        <w:t>ch stanic. Sníh v Česku leží přibli</w:t>
      </w:r>
      <w:r w:rsidR="00D324C7">
        <w:rPr>
          <w:rFonts w:eastAsia="Times New Roman"/>
        </w:rPr>
        <w:t>ž</w:t>
      </w:r>
      <w:r w:rsidR="005F42C1">
        <w:rPr>
          <w:rFonts w:eastAsia="Times New Roman"/>
        </w:rPr>
        <w:t>ně</w:t>
      </w:r>
      <w:r>
        <w:rPr>
          <w:rFonts w:eastAsia="Times New Roman"/>
        </w:rPr>
        <w:t xml:space="preserve"> od nadmořské výšky 550 m n. </w:t>
      </w:r>
      <w:r w:rsidR="005F42C1">
        <w:rPr>
          <w:rFonts w:eastAsia="Times New Roman"/>
        </w:rPr>
        <w:t>m. Více jak půl metru sněhu aktuálně</w:t>
      </w:r>
      <w:r>
        <w:rPr>
          <w:rFonts w:eastAsia="Times New Roman"/>
        </w:rPr>
        <w:t xml:space="preserve"> leží na hřebenech Šumavy, ale i ostatní hory hlásí výšku sněhové pokr</w:t>
      </w:r>
      <w:r w:rsidR="005F42C1">
        <w:rPr>
          <w:rFonts w:eastAsia="Times New Roman"/>
        </w:rPr>
        <w:t>ývky nejčastěji mezi 20 a 40 cm. N</w:t>
      </w:r>
      <w:r>
        <w:rPr>
          <w:rFonts w:eastAsia="Times New Roman"/>
        </w:rPr>
        <w:t xml:space="preserve">a začátek prosince </w:t>
      </w:r>
      <w:r w:rsidR="005F42C1">
        <w:rPr>
          <w:rFonts w:eastAsia="Times New Roman"/>
        </w:rPr>
        <w:t xml:space="preserve">jsou to </w:t>
      </w:r>
      <w:r>
        <w:rPr>
          <w:rFonts w:eastAsia="Times New Roman"/>
        </w:rPr>
        <w:t>nadprůměrné hodnoty.</w:t>
      </w:r>
    </w:p>
    <w:p w:rsidR="00EB55F5" w:rsidRPr="005F42C1" w:rsidRDefault="00EB55F5" w:rsidP="005F42C1">
      <w:pPr>
        <w:pStyle w:val="Nadpis3"/>
        <w:rPr>
          <w:rFonts w:eastAsia="Times New Roman"/>
        </w:rPr>
      </w:pPr>
      <w:r>
        <w:lastRenderedPageBreak/>
        <w:t>Výhled počasí na další dny</w:t>
      </w:r>
    </w:p>
    <w:p w:rsidR="005F42C1" w:rsidRDefault="00EB55F5" w:rsidP="00EB55F5">
      <w:pPr>
        <w:rPr>
          <w:rFonts w:eastAsia="Times New Roman"/>
        </w:rPr>
      </w:pPr>
      <w:r w:rsidRPr="00EB55F5">
        <w:rPr>
          <w:rFonts w:eastAsia="Times New Roman"/>
        </w:rPr>
        <w:t>Po přechodném oteplení během středy a noci na čtvrtek</w:t>
      </w:r>
      <w:r w:rsidR="005F42C1">
        <w:rPr>
          <w:rFonts w:eastAsia="Times New Roman"/>
        </w:rPr>
        <w:t xml:space="preserve"> (1. – 2. 12. 2021)</w:t>
      </w:r>
      <w:r w:rsidRPr="00EB55F5">
        <w:rPr>
          <w:rFonts w:eastAsia="Times New Roman"/>
        </w:rPr>
        <w:t xml:space="preserve"> začíná od čtvrtečního dne na naše území opět proudit chladnější vzduch. Srážky se tak na horách změnily znovu ve sněhové a postupně se sněhové přeháňky, nebo občasné sněžení</w:t>
      </w:r>
      <w:r w:rsidR="005F42C1">
        <w:rPr>
          <w:rFonts w:eastAsia="Times New Roman"/>
        </w:rPr>
        <w:t>,</w:t>
      </w:r>
      <w:r w:rsidRPr="00EB55F5">
        <w:rPr>
          <w:rFonts w:eastAsia="Times New Roman"/>
        </w:rPr>
        <w:t xml:space="preserve"> dostane i do podhorských oblastí. </w:t>
      </w:r>
    </w:p>
    <w:p w:rsidR="00EB55F5" w:rsidRPr="00EB55F5" w:rsidRDefault="00EB55F5" w:rsidP="00EB55F5">
      <w:pPr>
        <w:rPr>
          <w:rFonts w:eastAsia="Times New Roman"/>
        </w:rPr>
      </w:pPr>
      <w:r w:rsidRPr="00EB55F5">
        <w:rPr>
          <w:rFonts w:eastAsia="Times New Roman"/>
        </w:rPr>
        <w:t>Od čtvrtka</w:t>
      </w:r>
      <w:r w:rsidR="005F42C1">
        <w:rPr>
          <w:rFonts w:eastAsia="Times New Roman"/>
        </w:rPr>
        <w:t xml:space="preserve"> (2. 12. 2021)</w:t>
      </w:r>
      <w:r w:rsidRPr="00EB55F5">
        <w:rPr>
          <w:rFonts w:eastAsia="Times New Roman"/>
        </w:rPr>
        <w:t xml:space="preserve"> až do začátku příštího týdne bude na horách převažovat zimní počasí s možnou výjim</w:t>
      </w:r>
      <w:r w:rsidR="005F42C1">
        <w:rPr>
          <w:rFonts w:eastAsia="Times New Roman"/>
        </w:rPr>
        <w:t>kou v sobotu odpoledne a večer (</w:t>
      </w:r>
      <w:r w:rsidRPr="00EB55F5">
        <w:rPr>
          <w:rFonts w:eastAsia="Times New Roman"/>
        </w:rPr>
        <w:t>zejména na horách na jihu a západě území</w:t>
      </w:r>
      <w:r w:rsidR="005F42C1">
        <w:rPr>
          <w:rFonts w:eastAsia="Times New Roman"/>
        </w:rPr>
        <w:t>)</w:t>
      </w:r>
      <w:r w:rsidRPr="00EB55F5">
        <w:rPr>
          <w:rFonts w:eastAsia="Times New Roman"/>
        </w:rPr>
        <w:t>.</w:t>
      </w:r>
    </w:p>
    <w:p w:rsidR="005F42C1" w:rsidRDefault="00EB55F5" w:rsidP="00EB55F5">
      <w:pPr>
        <w:rPr>
          <w:rFonts w:eastAsia="Times New Roman"/>
        </w:rPr>
      </w:pPr>
      <w:r w:rsidRPr="00EB55F5">
        <w:rPr>
          <w:rFonts w:eastAsia="Times New Roman"/>
        </w:rPr>
        <w:t xml:space="preserve">Ve čtvrtek se na horách vyskytnou sněhové přeháňky nebo občasné sněžení a na již zmrzlý podklad tak místy připadne pár centimetrů nového sněhu. V noci na pátek budou sněhové srážky ustávat a v průběhu pátečního dne se sněhová přeháňka vyskytne spíše jen výjimečně. </w:t>
      </w:r>
    </w:p>
    <w:p w:rsidR="005F42C1" w:rsidRDefault="00EB55F5" w:rsidP="00EB55F5">
      <w:pPr>
        <w:rPr>
          <w:rFonts w:eastAsia="Times New Roman"/>
        </w:rPr>
      </w:pPr>
      <w:r w:rsidRPr="00EB55F5">
        <w:rPr>
          <w:rFonts w:eastAsia="Times New Roman"/>
        </w:rPr>
        <w:t xml:space="preserve">Další občasné sněžení se přidá postupně od západu během soboty. Především v nižších horských polohách, zejména na Šumavě a v Krušných horách, může odpoledne a večer přechodně i sprchnout. </w:t>
      </w:r>
    </w:p>
    <w:p w:rsidR="00EB55F5" w:rsidRDefault="00EB55F5" w:rsidP="00EB55F5">
      <w:r w:rsidRPr="00EB55F5">
        <w:rPr>
          <w:rFonts w:eastAsia="Times New Roman"/>
        </w:rPr>
        <w:t>V n</w:t>
      </w:r>
      <w:r w:rsidR="005F42C1">
        <w:rPr>
          <w:rFonts w:eastAsia="Times New Roman"/>
        </w:rPr>
        <w:t>eděli už se bude občasné sněžení</w:t>
      </w:r>
      <w:r w:rsidRPr="00EB55F5">
        <w:rPr>
          <w:rFonts w:eastAsia="Times New Roman"/>
        </w:rPr>
        <w:t xml:space="preserve"> nebo sněhové přeháňky postupně vyskytovat na všech našich horách.</w:t>
      </w:r>
    </w:p>
    <w:p w:rsidR="004B16C3" w:rsidRDefault="004B16C3" w:rsidP="0020378E"/>
    <w:p w:rsidR="00470CCA" w:rsidRDefault="00BB6218" w:rsidP="00EB55F5">
      <w:r w:rsidRPr="00C8699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6CC09" wp14:editId="173E76E6">
                <wp:simplePos x="0" y="0"/>
                <wp:positionH relativeFrom="margin">
                  <wp:posOffset>-820420</wp:posOffset>
                </wp:positionH>
                <wp:positionV relativeFrom="margin">
                  <wp:posOffset>6734175</wp:posOffset>
                </wp:positionV>
                <wp:extent cx="7831455" cy="2411730"/>
                <wp:effectExtent l="0" t="0" r="0" b="0"/>
                <wp:wrapSquare wrapText="bothSides"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1455" cy="241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3844F" id="Obdélník 22" o:spid="_x0000_s1026" style="position:absolute;margin-left:-64.6pt;margin-top:530.25pt;width:616.65pt;height:189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" filled="f" stroked="f" strokeweight="1pt">
                <w10:wrap type="square" anchorx="margin" anchory="margin"/>
              </v:rect>
            </w:pict>
          </mc:Fallback>
        </mc:AlternateContent>
      </w:r>
      <w:r w:rsidR="00470CCA" w:rsidRPr="00AD7E7D">
        <w:t xml:space="preserve"> </w:t>
      </w:r>
    </w:p>
    <w:p w:rsidR="00F979BB" w:rsidRDefault="00F979BB" w:rsidP="00114637">
      <w:pPr>
        <w:pStyle w:val="Nadpiskontakt"/>
        <w:sectPr w:rsidR="00F979BB" w:rsidSect="00972D2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</w:p>
    <w:p w:rsidR="00470CCA" w:rsidRPr="00114637" w:rsidRDefault="00470CCA" w:rsidP="00114637">
      <w:pPr>
        <w:pStyle w:val="Nadpiskontakt"/>
        <w:spacing w:before="840"/>
      </w:pPr>
      <w:r w:rsidRPr="00114637">
        <w:lastRenderedPageBreak/>
        <w:t>Kontakt:</w:t>
      </w:r>
    </w:p>
    <w:p w:rsidR="00470CCA" w:rsidRPr="00114637" w:rsidRDefault="00470CCA" w:rsidP="00114637">
      <w:pPr>
        <w:pStyle w:val="kontaktjmno"/>
      </w:pPr>
      <w:r w:rsidRPr="00114637">
        <w:t>Martina Součková</w:t>
      </w:r>
    </w:p>
    <w:p w:rsidR="00470CCA" w:rsidRPr="00114637" w:rsidRDefault="00470CCA" w:rsidP="00114637">
      <w:pPr>
        <w:pStyle w:val="kontaktostatn"/>
      </w:pPr>
      <w:r w:rsidRPr="00114637">
        <w:t>manažerka komunikace</w:t>
      </w:r>
    </w:p>
    <w:p w:rsidR="00470CCA" w:rsidRPr="00114637" w:rsidRDefault="00470CCA" w:rsidP="00114637">
      <w:pPr>
        <w:pStyle w:val="kontaktostatn"/>
      </w:pPr>
      <w:r w:rsidRPr="00114637">
        <w:t>e-mail: martina.souckova@chmi.cz,</w:t>
      </w:r>
    </w:p>
    <w:p w:rsidR="00470CCA" w:rsidRPr="00114637" w:rsidRDefault="00470CCA" w:rsidP="00114637">
      <w:pPr>
        <w:pStyle w:val="kontaktostatn"/>
      </w:pPr>
      <w:r w:rsidRPr="00114637">
        <w:t>info@chmi.cz, tel.:</w:t>
      </w:r>
      <w:r w:rsidR="00962D66" w:rsidRPr="00114637">
        <w:t xml:space="preserve"> </w:t>
      </w:r>
      <w:r w:rsidRPr="00114637">
        <w:t xml:space="preserve"> 777 181 882 / 735 794 383</w:t>
      </w:r>
    </w:p>
    <w:p w:rsidR="00470CCA" w:rsidRPr="00114637" w:rsidRDefault="00470CCA" w:rsidP="00114637">
      <w:pPr>
        <w:pStyle w:val="Kontaktodborngarant"/>
      </w:pPr>
      <w:r w:rsidRPr="00114637">
        <w:t>Odborný garant:</w:t>
      </w:r>
    </w:p>
    <w:p w:rsidR="00470CCA" w:rsidRPr="00114637" w:rsidRDefault="00EB55F5" w:rsidP="00114637">
      <w:pPr>
        <w:pStyle w:val="kontaktostatn"/>
      </w:pPr>
      <w:r>
        <w:t>Šimon Bercha</w:t>
      </w:r>
      <w:r w:rsidR="00470CCA" w:rsidRPr="00114637">
        <w:t xml:space="preserve"> / </w:t>
      </w:r>
      <w:r>
        <w:t>hydrologie, oddělení aplikované hydrologie</w:t>
      </w:r>
    </w:p>
    <w:p w:rsidR="00470CCA" w:rsidRPr="00114637" w:rsidRDefault="00EB55F5" w:rsidP="00EB55F5">
      <w:pPr>
        <w:pStyle w:val="kontaktostatn"/>
      </w:pPr>
      <w:r>
        <w:t>Tomáš Fryč</w:t>
      </w:r>
      <w:r w:rsidR="00470CCA" w:rsidRPr="00114637">
        <w:t xml:space="preserve"> / </w:t>
      </w:r>
      <w:r>
        <w:t>hydrologie</w:t>
      </w:r>
      <w:r w:rsidRPr="00114637">
        <w:t xml:space="preserve"> </w:t>
      </w:r>
    </w:p>
    <w:p w:rsidR="00470CCA" w:rsidRPr="00114637" w:rsidRDefault="00470CCA" w:rsidP="00114637">
      <w:pPr>
        <w:pStyle w:val="Kontaktodborngarant"/>
      </w:pPr>
      <w:r w:rsidRPr="00114637">
        <w:t>Podrobné informace naleznete:</w:t>
      </w:r>
    </w:p>
    <w:p w:rsidR="00470CCA" w:rsidRPr="00114637" w:rsidRDefault="00470CCA" w:rsidP="00114637">
      <w:pPr>
        <w:pStyle w:val="kontaktostatn"/>
      </w:pPr>
      <w:r w:rsidRPr="00114637">
        <w:t>http://</w:t>
      </w:r>
      <w:r w:rsidR="00EB55F5">
        <w:t>www</w:t>
      </w:r>
      <w:r w:rsidRPr="00114637">
        <w:t>.chmi.cz</w:t>
      </w:r>
    </w:p>
    <w:p w:rsidR="00EB55F5" w:rsidRDefault="00EB55F5" w:rsidP="00EB55F5">
      <w:pPr>
        <w:pStyle w:val="kontaktostatn"/>
      </w:pPr>
      <w:r>
        <w:t>https://hydro.chmi.cz/hpps/hpps_snh_list.php</w:t>
      </w:r>
    </w:p>
    <w:p w:rsidR="00EB55F5" w:rsidRDefault="00EB55F5" w:rsidP="00EB55F5">
      <w:pPr>
        <w:pStyle w:val="kontaktostatn"/>
      </w:pPr>
      <w:r w:rsidRPr="00EB55F5">
        <w:t>https://www.chmi.cz/aktualni-situace/aktualni-stav-pocasi/ceska-republika/souhrnny-prehled</w:t>
      </w:r>
    </w:p>
    <w:p w:rsidR="00962D66" w:rsidRPr="00114637" w:rsidRDefault="00EB55F5" w:rsidP="00EB55F5">
      <w:pPr>
        <w:pStyle w:val="kontaktostatn"/>
      </w:pPr>
      <w:r>
        <w:t>http://www.infomet.cz</w:t>
      </w:r>
    </w:p>
    <w:sectPr w:rsidR="00962D66" w:rsidRPr="00114637" w:rsidSect="00F979BB"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9FE" w:rsidRDefault="000059FE" w:rsidP="0020378E">
      <w:r>
        <w:separator/>
      </w:r>
    </w:p>
  </w:endnote>
  <w:endnote w:type="continuationSeparator" w:id="0">
    <w:p w:rsidR="000059FE" w:rsidRDefault="000059FE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1DEA0B3" wp14:editId="44C7AF0C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725D04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EA0B3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725D04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876FB3C" wp14:editId="16EA0331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9FE" w:rsidRDefault="000059FE" w:rsidP="0020378E">
      <w:r>
        <w:separator/>
      </w:r>
    </w:p>
  </w:footnote>
  <w:footnote w:type="continuationSeparator" w:id="0">
    <w:p w:rsidR="000059FE" w:rsidRDefault="000059FE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50776B">
      <w:t>2. 12. 2021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B9325CB" wp14:editId="3A12E10B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 w:rsidR="0050776B">
      <w:tab/>
    </w:r>
    <w:r w:rsidR="0050776B">
      <w:tab/>
    </w:r>
    <w:r w:rsidR="0095152B">
      <w:t>2</w:t>
    </w:r>
    <w:r>
      <w:t>.</w:t>
    </w:r>
    <w:r w:rsidR="0095152B">
      <w:t xml:space="preserve"> </w:t>
    </w:r>
    <w:r>
      <w:t>12.</w:t>
    </w:r>
    <w:r w:rsidR="0095152B">
      <w:t xml:space="preserve"> </w:t>
    </w:r>
    <w:r w:rsidR="0050776B">
      <w:t>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2AFA1C4" wp14:editId="1963D7AD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12DA638" wp14:editId="060B6661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12"/>
    <w:rsid w:val="0000193A"/>
    <w:rsid w:val="000059FE"/>
    <w:rsid w:val="00011016"/>
    <w:rsid w:val="000265D3"/>
    <w:rsid w:val="000418A0"/>
    <w:rsid w:val="00061227"/>
    <w:rsid w:val="000D030E"/>
    <w:rsid w:val="000E36E6"/>
    <w:rsid w:val="00104EB3"/>
    <w:rsid w:val="00110A36"/>
    <w:rsid w:val="00114637"/>
    <w:rsid w:val="00151E7D"/>
    <w:rsid w:val="001C049B"/>
    <w:rsid w:val="001D1A95"/>
    <w:rsid w:val="0020378E"/>
    <w:rsid w:val="00276112"/>
    <w:rsid w:val="002E44DF"/>
    <w:rsid w:val="002F2AAD"/>
    <w:rsid w:val="003A47CC"/>
    <w:rsid w:val="003C69B6"/>
    <w:rsid w:val="00431358"/>
    <w:rsid w:val="0044154F"/>
    <w:rsid w:val="004456B9"/>
    <w:rsid w:val="004468C2"/>
    <w:rsid w:val="00470CCA"/>
    <w:rsid w:val="00477EF2"/>
    <w:rsid w:val="00490102"/>
    <w:rsid w:val="00494C04"/>
    <w:rsid w:val="004A2CA8"/>
    <w:rsid w:val="004B16C3"/>
    <w:rsid w:val="0050776B"/>
    <w:rsid w:val="005244EB"/>
    <w:rsid w:val="005609C7"/>
    <w:rsid w:val="00561446"/>
    <w:rsid w:val="005B474C"/>
    <w:rsid w:val="005B6482"/>
    <w:rsid w:val="005F42C1"/>
    <w:rsid w:val="00601D2B"/>
    <w:rsid w:val="006B6A0D"/>
    <w:rsid w:val="006B6FE3"/>
    <w:rsid w:val="006D6049"/>
    <w:rsid w:val="006E1CBA"/>
    <w:rsid w:val="00717A8A"/>
    <w:rsid w:val="007233B8"/>
    <w:rsid w:val="00725102"/>
    <w:rsid w:val="00725D04"/>
    <w:rsid w:val="007B4A47"/>
    <w:rsid w:val="00802893"/>
    <w:rsid w:val="008135E9"/>
    <w:rsid w:val="008263E8"/>
    <w:rsid w:val="00845FA7"/>
    <w:rsid w:val="00881E41"/>
    <w:rsid w:val="008E66DD"/>
    <w:rsid w:val="0095152B"/>
    <w:rsid w:val="00962D66"/>
    <w:rsid w:val="00972D2F"/>
    <w:rsid w:val="009C5868"/>
    <w:rsid w:val="00A24CAF"/>
    <w:rsid w:val="00A71D39"/>
    <w:rsid w:val="00A72736"/>
    <w:rsid w:val="00A73750"/>
    <w:rsid w:val="00A824CC"/>
    <w:rsid w:val="00AD7E7D"/>
    <w:rsid w:val="00AE0001"/>
    <w:rsid w:val="00B772DD"/>
    <w:rsid w:val="00BA7A56"/>
    <w:rsid w:val="00BB6218"/>
    <w:rsid w:val="00BC2FC0"/>
    <w:rsid w:val="00BD0B12"/>
    <w:rsid w:val="00BF0440"/>
    <w:rsid w:val="00C37660"/>
    <w:rsid w:val="00C8699C"/>
    <w:rsid w:val="00CC59CE"/>
    <w:rsid w:val="00CD5B37"/>
    <w:rsid w:val="00CF6231"/>
    <w:rsid w:val="00D323E8"/>
    <w:rsid w:val="00D324C7"/>
    <w:rsid w:val="00D87827"/>
    <w:rsid w:val="00DB0064"/>
    <w:rsid w:val="00DD103B"/>
    <w:rsid w:val="00E01CF1"/>
    <w:rsid w:val="00E02008"/>
    <w:rsid w:val="00E13A45"/>
    <w:rsid w:val="00E17889"/>
    <w:rsid w:val="00E606BE"/>
    <w:rsid w:val="00E66D3A"/>
    <w:rsid w:val="00EB55F5"/>
    <w:rsid w:val="00ED1944"/>
    <w:rsid w:val="00EF5CD1"/>
    <w:rsid w:val="00F11B7F"/>
    <w:rsid w:val="00F32C5D"/>
    <w:rsid w:val="00F979BB"/>
    <w:rsid w:val="00FA780F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CFD3E8"/>
  <w15:docId w15:val="{AD8AC63D-309B-4EAE-AFE4-182F1CA5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77EF2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77EF2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477EF2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5F42C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7211A-63F7-45FC-BA58-6F7569EC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1</TotalTime>
  <Pages>4</Pages>
  <Words>620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Fryč</dc:creator>
  <cp:lastModifiedBy>JIŘÍ VODKA, Ing.</cp:lastModifiedBy>
  <cp:revision>2</cp:revision>
  <cp:lastPrinted>2021-12-03T05:56:00Z</cp:lastPrinted>
  <dcterms:created xsi:type="dcterms:W3CDTF">2021-12-03T05:57:00Z</dcterms:created>
  <dcterms:modified xsi:type="dcterms:W3CDTF">2021-12-03T05:57:00Z</dcterms:modified>
</cp:coreProperties>
</file>